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5171A" w14:textId="77777777"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14:paraId="77872FD6" w14:textId="77777777" w:rsidTr="1ECA9A48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7C42826" w14:textId="77777777" w:rsidR="003F181F" w:rsidRPr="00D57A64" w:rsidRDefault="003F181F" w:rsidP="1ECA9A48">
            <w:pPr>
              <w:ind w:left="-63" w:right="-18"/>
              <w:jc w:val="center"/>
              <w:rPr>
                <w:rFonts w:cs="Calibri"/>
                <w:b/>
                <w:bCs/>
                <w:spacing w:val="-20"/>
                <w:sz w:val="20"/>
                <w:szCs w:val="20"/>
              </w:rPr>
            </w:pPr>
            <w:r w:rsidRPr="1ECA9A48">
              <w:rPr>
                <w:rFonts w:cs="Calibri"/>
                <w:b/>
                <w:bCs/>
                <w:spacing w:val="-20"/>
                <w:sz w:val="20"/>
                <w:szCs w:val="20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B44FC45" w14:textId="77777777" w:rsidR="003F181F" w:rsidRPr="00BB1FAC" w:rsidRDefault="003F181F" w:rsidP="1ECA9A4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1ECA9A48">
              <w:rPr>
                <w:rFonts w:cs="Calibri"/>
                <w:b/>
                <w:bCs/>
                <w:sz w:val="20"/>
                <w:szCs w:val="20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08E9AF6" w14:textId="77777777" w:rsidR="003F181F" w:rsidRPr="00BB1FAC" w:rsidRDefault="003F181F" w:rsidP="1ECA9A48">
            <w:pPr>
              <w:jc w:val="center"/>
              <w:rPr>
                <w:rFonts w:cs="Calibri"/>
                <w:sz w:val="20"/>
                <w:szCs w:val="20"/>
              </w:rPr>
            </w:pPr>
            <w:r w:rsidRPr="1ECA9A48">
              <w:rPr>
                <w:rFonts w:cs="Calibri"/>
                <w:b/>
                <w:bCs/>
                <w:sz w:val="20"/>
                <w:szCs w:val="20"/>
              </w:rPr>
              <w:t>Paragraph # or  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9DBBC8A" w14:textId="77777777" w:rsidR="003F181F" w:rsidRPr="00BB1FAC" w:rsidRDefault="003F181F" w:rsidP="1ECA9A4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1ECA9A48">
              <w:rPr>
                <w:rFonts w:cs="Calibri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DDCC6A2" w14:textId="77777777" w:rsidR="003F181F" w:rsidRPr="00BB1FAC" w:rsidRDefault="003F181F" w:rsidP="1ECA9A4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1ECA9A48">
              <w:rPr>
                <w:rFonts w:cs="Calibri"/>
                <w:b/>
                <w:bCs/>
                <w:sz w:val="20"/>
                <w:szCs w:val="20"/>
              </w:rPr>
              <w:t>Vendor 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9BD2026" w14:textId="77777777"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14:paraId="1A390673" w14:textId="77777777" w:rsidTr="1ECA9A48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2360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C73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48EC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43DA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CBED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12BF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1B3E62DC" w14:textId="77777777" w:rsidTr="1ECA9A48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342F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B0B7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1473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73EB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C6AE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F8E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31000FE0" w14:textId="77777777" w:rsidTr="1ECA9A48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5535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B070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9EE4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6160" w14:textId="77777777"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3D3" w14:textId="77777777"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41B1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015CEC24" w14:textId="77777777" w:rsidTr="1ECA9A48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BF6B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ACF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9FFE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C757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15F2" w14:textId="77777777"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A760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920E43" w:rsidRPr="00BB1FAC" w14:paraId="0F4E3A57" w14:textId="77777777" w:rsidTr="1ECA9A48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C185" w14:textId="77777777" w:rsidR="00920E43" w:rsidRPr="00BB1FAC" w:rsidRDefault="00920E43" w:rsidP="002120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5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FE1B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19A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8B16" w14:textId="77777777" w:rsidR="00920E43" w:rsidRPr="00BB1FAC" w:rsidRDefault="00920E43" w:rsidP="002120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922C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9140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</w:tr>
      <w:tr w:rsidR="00920E43" w:rsidRPr="00BB1FAC" w14:paraId="7B37664D" w14:textId="77777777" w:rsidTr="1ECA9A48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D945" w14:textId="77777777" w:rsidR="00920E43" w:rsidRPr="00BB1FAC" w:rsidRDefault="00920E43" w:rsidP="002120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18B6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E67E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4A96" w14:textId="77777777" w:rsidR="00920E43" w:rsidRPr="00BB1FAC" w:rsidRDefault="00920E43" w:rsidP="0021207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C06" w14:textId="77777777" w:rsidR="00920E43" w:rsidRPr="00BB1FAC" w:rsidRDefault="00920E43" w:rsidP="002120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2B8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</w:tr>
      <w:tr w:rsidR="00920E43" w:rsidRPr="00BB1FAC" w14:paraId="1EA00850" w14:textId="77777777" w:rsidTr="1ECA9A48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82AC" w14:textId="77777777" w:rsidR="00920E43" w:rsidRPr="00BB1FAC" w:rsidRDefault="00920E43" w:rsidP="002120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CD23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A96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7248" w14:textId="77777777" w:rsidR="00920E43" w:rsidRPr="00BB1FAC" w:rsidRDefault="00920E43" w:rsidP="002120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388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E085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</w:tr>
      <w:tr w:rsidR="00920E43" w:rsidRPr="00BB1FAC" w14:paraId="2871BC5F" w14:textId="77777777" w:rsidTr="1ECA9A48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AF2A" w14:textId="77777777" w:rsidR="00920E43" w:rsidRPr="00BB1FAC" w:rsidRDefault="00920E43" w:rsidP="002120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D0BF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1E36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A387" w14:textId="77777777" w:rsidR="00920E43" w:rsidRPr="00BB1FAC" w:rsidRDefault="00920E43" w:rsidP="0021207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6ECD" w14:textId="77777777" w:rsidR="00920E43" w:rsidRPr="00BB1FAC" w:rsidRDefault="00920E43" w:rsidP="002120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7282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</w:tr>
      <w:tr w:rsidR="00920E43" w:rsidRPr="00BB1FAC" w14:paraId="788C874F" w14:textId="77777777" w:rsidTr="1ECA9A48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4581" w14:textId="77777777" w:rsidR="00920E43" w:rsidRPr="00BB1FAC" w:rsidRDefault="00920E43" w:rsidP="002120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A28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7A2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D94A" w14:textId="77777777" w:rsidR="00920E43" w:rsidRPr="00BB1FAC" w:rsidRDefault="00920E43" w:rsidP="002120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EB1C" w14:textId="77777777" w:rsidR="00920E43" w:rsidRPr="00BB1FAC" w:rsidRDefault="00920E43" w:rsidP="00212071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B80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</w:tr>
      <w:tr w:rsidR="00920E43" w:rsidRPr="00BB1FAC" w14:paraId="1AB557BE" w14:textId="77777777" w:rsidTr="1ECA9A48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C92D" w14:textId="77777777" w:rsidR="00920E43" w:rsidRPr="00BB1FAC" w:rsidRDefault="00920E43" w:rsidP="002120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9758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D633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2417" w14:textId="77777777" w:rsidR="00920E43" w:rsidRPr="00BB1FAC" w:rsidRDefault="00920E43" w:rsidP="002120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5DB9" w14:textId="77777777" w:rsidR="00920E43" w:rsidRPr="00260FDE" w:rsidRDefault="00920E43" w:rsidP="00212071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541B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</w:tr>
      <w:tr w:rsidR="00920E43" w:rsidRPr="00BB1FAC" w14:paraId="5BC9A166" w14:textId="77777777" w:rsidTr="1ECA9A48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D5E3" w14:textId="77777777" w:rsidR="00920E43" w:rsidRPr="00BB1FAC" w:rsidRDefault="00920E43" w:rsidP="002120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3257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1B61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4808" w14:textId="77777777" w:rsidR="00920E43" w:rsidRPr="00BB1FAC" w:rsidRDefault="00920E43" w:rsidP="002120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350C" w14:textId="77777777" w:rsidR="00920E43" w:rsidRPr="00BB1FAC" w:rsidRDefault="00920E43" w:rsidP="00212071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D48A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</w:tr>
      <w:tr w:rsidR="00920E43" w:rsidRPr="00BB1FAC" w14:paraId="47C26FFE" w14:textId="77777777" w:rsidTr="1ECA9A48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BC37" w14:textId="77777777" w:rsidR="00920E43" w:rsidRPr="00BB1FAC" w:rsidRDefault="00920E43" w:rsidP="002120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74FB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8359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AFB7" w14:textId="77777777" w:rsidR="00920E43" w:rsidRPr="00BB1FAC" w:rsidRDefault="00920E43" w:rsidP="002120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FD23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F2A4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</w:tr>
      <w:tr w:rsidR="00920E43" w:rsidRPr="00BB1FAC" w14:paraId="3A70ECF6" w14:textId="77777777" w:rsidTr="1ECA9A48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4B21" w14:textId="77777777" w:rsidR="00920E43" w:rsidRPr="00BB1FAC" w:rsidRDefault="00920E43" w:rsidP="002120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DB06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4B32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AB16" w14:textId="77777777" w:rsidR="00920E43" w:rsidRPr="00BB1FAC" w:rsidRDefault="00920E43" w:rsidP="0021207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3060" w14:textId="77777777" w:rsidR="00920E43" w:rsidRPr="00BB1FAC" w:rsidRDefault="00920E43" w:rsidP="002120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B45B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</w:tr>
      <w:tr w:rsidR="00920E43" w:rsidRPr="00BB1FAC" w14:paraId="78755AE4" w14:textId="77777777" w:rsidTr="1ECA9A48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7468" w14:textId="77777777" w:rsidR="00920E43" w:rsidRPr="00BB1FAC" w:rsidRDefault="00920E43" w:rsidP="002120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7DC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0BC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E6E2" w14:textId="77777777" w:rsidR="00920E43" w:rsidRPr="00BB1FAC" w:rsidRDefault="00920E43" w:rsidP="002120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25E0" w14:textId="77777777" w:rsidR="00920E43" w:rsidRPr="00BB1FAC" w:rsidRDefault="00920E43" w:rsidP="00212071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B794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</w:tr>
      <w:tr w:rsidR="00920E43" w:rsidRPr="00BB1FAC" w14:paraId="38EDB7E0" w14:textId="77777777" w:rsidTr="1ECA9A48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CA86" w14:textId="77777777" w:rsidR="00920E43" w:rsidRPr="00BB1FAC" w:rsidRDefault="00920E43" w:rsidP="002120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4D85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D52A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AAD" w14:textId="77777777" w:rsidR="00920E43" w:rsidRPr="00BB1FAC" w:rsidRDefault="00920E43" w:rsidP="002120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2E16" w14:textId="77777777" w:rsidR="00920E43" w:rsidRPr="00260FDE" w:rsidRDefault="00920E43" w:rsidP="00212071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E784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</w:tr>
      <w:tr w:rsidR="00920E43" w:rsidRPr="00BB1FAC" w14:paraId="4ABE464D" w14:textId="77777777" w:rsidTr="1ECA9A48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EF35" w14:textId="77777777" w:rsidR="00920E43" w:rsidRPr="00BB1FAC" w:rsidRDefault="00920E43" w:rsidP="002120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8E23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8BF0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4B02" w14:textId="77777777" w:rsidR="00920E43" w:rsidRPr="00BB1FAC" w:rsidRDefault="00920E43" w:rsidP="002120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56E1" w14:textId="77777777" w:rsidR="00920E43" w:rsidRPr="00BB1FAC" w:rsidRDefault="00920E43" w:rsidP="00212071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D6B2" w14:textId="77777777" w:rsidR="00920E43" w:rsidRPr="00BB1FAC" w:rsidRDefault="00920E43" w:rsidP="00212071">
            <w:pPr>
              <w:rPr>
                <w:rFonts w:cs="Calibri"/>
                <w:sz w:val="24"/>
              </w:rPr>
            </w:pPr>
          </w:p>
        </w:tc>
      </w:tr>
    </w:tbl>
    <w:p w14:paraId="009BD76F" w14:textId="77777777" w:rsidR="00920E43" w:rsidRDefault="00920E43" w:rsidP="007D37C0">
      <w:pPr>
        <w:rPr>
          <w:rFonts w:cs="Calibri"/>
          <w:sz w:val="24"/>
        </w:rPr>
      </w:pPr>
    </w:p>
    <w:p w14:paraId="75A48088" w14:textId="77777777" w:rsidR="00920E43" w:rsidRDefault="00920E43" w:rsidP="007D37C0">
      <w:pPr>
        <w:rPr>
          <w:rFonts w:cs="Calibri"/>
          <w:sz w:val="24"/>
        </w:rPr>
      </w:pPr>
    </w:p>
    <w:p w14:paraId="42E3DEFD" w14:textId="77777777" w:rsidR="00920E43" w:rsidRDefault="00920E43" w:rsidP="007D37C0">
      <w:pPr>
        <w:rPr>
          <w:rFonts w:cs="Calibri"/>
          <w:sz w:val="24"/>
        </w:rPr>
      </w:pPr>
    </w:p>
    <w:sectPr w:rsidR="00920E43" w:rsidSect="00CB06DD">
      <w:headerReference w:type="default" r:id="rId10"/>
      <w:footerReference w:type="default" r:id="rId11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32B7F" w14:textId="77777777" w:rsidR="006F48F3" w:rsidRDefault="006F48F3">
      <w:r>
        <w:separator/>
      </w:r>
    </w:p>
  </w:endnote>
  <w:endnote w:type="continuationSeparator" w:id="0">
    <w:p w14:paraId="59C127CA" w14:textId="77777777" w:rsidR="006F48F3" w:rsidRDefault="006F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11E77" w14:textId="77777777"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E4229F">
      <w:rPr>
        <w:rFonts w:cs="Calibri"/>
        <w:noProof/>
        <w:sz w:val="18"/>
        <w:szCs w:val="18"/>
        <w:lang w:bidi="en-US"/>
      </w:rPr>
      <w:t>2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E4229F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8630B" w14:textId="77777777" w:rsidR="006F48F3" w:rsidRDefault="006F48F3">
      <w:r>
        <w:separator/>
      </w:r>
    </w:p>
  </w:footnote>
  <w:footnote w:type="continuationSeparator" w:id="0">
    <w:p w14:paraId="15A479F9" w14:textId="77777777" w:rsidR="006F48F3" w:rsidRDefault="006F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14:paraId="3F22CF9C" w14:textId="77777777" w:rsidTr="1ECA9A48">
      <w:trPr>
        <w:trHeight w:val="750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14:paraId="08E16614" w14:textId="5131035B" w:rsidR="00CB06DD" w:rsidRPr="00CB06DD" w:rsidRDefault="00B800E8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605A9206" wp14:editId="0DA0D377">
                <wp:extent cx="2667000" cy="876300"/>
                <wp:effectExtent l="0" t="0" r="0" b="0"/>
                <wp:docPr id="128713520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7135200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876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14:paraId="4A15BDE5" w14:textId="77777777"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14:paraId="278323CC" w14:textId="77777777" w:rsidTr="1ECA9A48">
      <w:trPr>
        <w:trHeight w:val="525"/>
        <w:tblHeader/>
      </w:trPr>
      <w:tc>
        <w:tcPr>
          <w:tcW w:w="4500" w:type="dxa"/>
          <w:vMerge/>
          <w:vAlign w:val="center"/>
        </w:tcPr>
        <w:p w14:paraId="35837036" w14:textId="77777777"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14:paraId="0E74879C" w14:textId="0263D151" w:rsidR="005A53FF" w:rsidRPr="00212071" w:rsidRDefault="663AF3CA" w:rsidP="00212071">
          <w:pPr>
            <w:spacing w:before="200"/>
            <w:jc w:val="center"/>
            <w:rPr>
              <w:rFonts w:cs="Calibri"/>
              <w:b/>
              <w:bCs/>
              <w:sz w:val="28"/>
              <w:szCs w:val="28"/>
            </w:rPr>
          </w:pPr>
          <w:r w:rsidRPr="663AF3CA">
            <w:rPr>
              <w:rFonts w:cs="Calibri"/>
              <w:b/>
              <w:bCs/>
              <w:sz w:val="28"/>
              <w:szCs w:val="28"/>
            </w:rPr>
            <w:t xml:space="preserve"> YH</w:t>
          </w:r>
          <w:r w:rsidR="00B800E8">
            <w:rPr>
              <w:rFonts w:cs="Calibri"/>
              <w:b/>
              <w:bCs/>
              <w:sz w:val="28"/>
              <w:szCs w:val="28"/>
            </w:rPr>
            <w:t>26-00</w:t>
          </w:r>
          <w:r w:rsidR="00BF76F5">
            <w:rPr>
              <w:rFonts w:cs="Calibri"/>
              <w:b/>
              <w:bCs/>
              <w:sz w:val="28"/>
              <w:szCs w:val="28"/>
            </w:rPr>
            <w:t xml:space="preserve">03 AHCCCS </w:t>
          </w:r>
          <w:r w:rsidR="00425FD3">
            <w:rPr>
              <w:rFonts w:cs="Calibri"/>
              <w:b/>
              <w:bCs/>
              <w:sz w:val="28"/>
              <w:szCs w:val="28"/>
            </w:rPr>
            <w:t>Housing Prog</w:t>
          </w:r>
          <w:r w:rsidR="008B0C78">
            <w:rPr>
              <w:rFonts w:cs="Calibri"/>
              <w:b/>
              <w:bCs/>
              <w:sz w:val="28"/>
              <w:szCs w:val="28"/>
            </w:rPr>
            <w:t xml:space="preserve">ram </w:t>
          </w:r>
          <w:r w:rsidR="007362DF">
            <w:rPr>
              <w:rFonts w:cs="Calibri"/>
              <w:b/>
              <w:bCs/>
              <w:sz w:val="28"/>
              <w:szCs w:val="28"/>
            </w:rPr>
            <w:t xml:space="preserve"> “AHP” Administrative Services</w:t>
          </w:r>
          <w:r w:rsidRPr="663AF3CA">
            <w:rPr>
              <w:rFonts w:cs="Calibri"/>
              <w:b/>
              <w:bCs/>
              <w:sz w:val="28"/>
              <w:szCs w:val="28"/>
            </w:rPr>
            <w:t xml:space="preserve"> </w:t>
          </w:r>
        </w:p>
      </w:tc>
    </w:tr>
    <w:tr w:rsidR="00CB06DD" w:rsidRPr="001874AF" w14:paraId="46A00F78" w14:textId="77777777" w:rsidTr="007F625F">
      <w:trPr>
        <w:trHeight w:val="269"/>
      </w:trPr>
      <w:tc>
        <w:tcPr>
          <w:tcW w:w="4500" w:type="dxa"/>
          <w:vMerge/>
        </w:tcPr>
        <w:p w14:paraId="6D00FE75" w14:textId="77777777"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14:paraId="5A2EB4EE" w14:textId="77777777" w:rsidR="00CB06DD" w:rsidRDefault="00CB06DD" w:rsidP="00E4229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5F0CF6" w:rsidRPr="00836D81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 w:rsidR="00E4229F">
            <w:rPr>
              <w:rFonts w:cs="Calibri"/>
              <w:sz w:val="20"/>
              <w:lang w:val="en-US" w:eastAsia="en-US"/>
            </w:rPr>
            <w:t xml:space="preserve">   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14:paraId="4CDFF3FD" w14:textId="2E439FAB" w:rsidR="00CB06DD" w:rsidRPr="000F69CF" w:rsidRDefault="00EF26CF" w:rsidP="6715D194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szCs w:val="20"/>
              <w:lang w:val="en-US" w:eastAsia="en-US"/>
            </w:rPr>
          </w:pPr>
          <w:r>
            <w:rPr>
              <w:rFonts w:cs="Calibri"/>
              <w:b/>
              <w:bCs/>
              <w:sz w:val="22"/>
              <w:szCs w:val="22"/>
              <w:u w:val="single"/>
              <w:lang w:val="en-US" w:eastAsia="en-US"/>
            </w:rPr>
            <w:t>September 18</w:t>
          </w:r>
          <w:r w:rsidR="663AF3CA" w:rsidRPr="663AF3CA">
            <w:rPr>
              <w:rFonts w:cs="Calibri"/>
              <w:b/>
              <w:bCs/>
              <w:sz w:val="22"/>
              <w:szCs w:val="22"/>
              <w:u w:val="single"/>
              <w:lang w:val="en-US" w:eastAsia="en-US"/>
            </w:rPr>
            <w:t>,</w:t>
          </w:r>
          <w:r w:rsidR="00A9050D">
            <w:rPr>
              <w:rFonts w:cs="Calibri"/>
              <w:b/>
              <w:bCs/>
              <w:sz w:val="22"/>
              <w:szCs w:val="22"/>
              <w:u w:val="single"/>
              <w:lang w:val="en-US" w:eastAsia="en-US"/>
            </w:rPr>
            <w:t xml:space="preserve"> 2025</w:t>
          </w:r>
          <w:r w:rsidR="007F625F">
            <w:rPr>
              <w:rFonts w:cs="Calibri"/>
              <w:b/>
              <w:bCs/>
              <w:sz w:val="22"/>
              <w:szCs w:val="22"/>
              <w:u w:val="single"/>
              <w:lang w:val="en-US" w:eastAsia="en-US"/>
            </w:rPr>
            <w:t>,</w:t>
          </w:r>
          <w:r w:rsidR="663AF3CA" w:rsidRPr="663AF3CA">
            <w:rPr>
              <w:rFonts w:cs="Calibri"/>
              <w:b/>
              <w:bCs/>
              <w:sz w:val="22"/>
              <w:szCs w:val="22"/>
              <w:u w:val="single"/>
              <w:lang w:val="en-US" w:eastAsia="en-US"/>
            </w:rPr>
            <w:t xml:space="preserve"> 3:00 P</w:t>
          </w:r>
          <w:r w:rsidR="663AF3CA" w:rsidRPr="663AF3CA">
            <w:rPr>
              <w:rFonts w:asciiTheme="minorHAnsi" w:hAnsiTheme="minorHAnsi" w:cstheme="minorBidi"/>
              <w:b/>
              <w:bCs/>
              <w:sz w:val="22"/>
              <w:szCs w:val="22"/>
              <w:u w:val="single"/>
            </w:rPr>
            <w:t xml:space="preserve">M, </w:t>
          </w:r>
          <w:r w:rsidR="663AF3CA" w:rsidRPr="663AF3CA">
            <w:rPr>
              <w:rFonts w:asciiTheme="minorHAnsi" w:hAnsiTheme="minorHAnsi" w:cstheme="minorBidi"/>
              <w:b/>
              <w:bCs/>
              <w:sz w:val="22"/>
              <w:szCs w:val="22"/>
              <w:u w:val="single"/>
              <w:lang w:val="en-US"/>
            </w:rPr>
            <w:t>Arizona</w:t>
          </w:r>
          <w:r w:rsidR="663AF3CA" w:rsidRPr="663AF3CA">
            <w:rPr>
              <w:rFonts w:asciiTheme="minorHAnsi" w:hAnsiTheme="minorHAnsi" w:cstheme="minorBidi"/>
              <w:b/>
              <w:bCs/>
              <w:sz w:val="22"/>
              <w:szCs w:val="22"/>
              <w:u w:val="single"/>
            </w:rPr>
            <w:t xml:space="preserve"> </w:t>
          </w:r>
          <w:r w:rsidR="663AF3CA" w:rsidRPr="663AF3CA">
            <w:rPr>
              <w:rFonts w:asciiTheme="minorHAnsi" w:hAnsiTheme="minorHAnsi" w:cstheme="minorBidi"/>
              <w:b/>
              <w:bCs/>
              <w:sz w:val="22"/>
              <w:szCs w:val="22"/>
              <w:u w:val="single"/>
              <w:lang w:val="en-US"/>
            </w:rPr>
            <w:t>Time</w:t>
          </w:r>
        </w:p>
      </w:tc>
    </w:tr>
    <w:tr w:rsidR="00CB06DD" w:rsidRPr="001874AF" w14:paraId="6BBB2E1F" w14:textId="77777777" w:rsidTr="1ECA9A48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14:paraId="057E5147" w14:textId="77777777"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vAlign w:val="center"/>
        </w:tcPr>
        <w:p w14:paraId="5A00CCBC" w14:textId="77777777"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14:paraId="06E555B3" w14:textId="77777777"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 w15:restartNumberingAfterBreak="0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7377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3405602">
    <w:abstractNumId w:val="5"/>
  </w:num>
  <w:num w:numId="3" w16cid:durableId="183713757">
    <w:abstractNumId w:val="1"/>
  </w:num>
  <w:num w:numId="4" w16cid:durableId="3438685">
    <w:abstractNumId w:val="3"/>
  </w:num>
  <w:num w:numId="5" w16cid:durableId="1115175905">
    <w:abstractNumId w:val="4"/>
  </w:num>
  <w:num w:numId="6" w16cid:durableId="447745555">
    <w:abstractNumId w:val="2"/>
  </w:num>
  <w:num w:numId="7" w16cid:durableId="153449588">
    <w:abstractNumId w:val="0"/>
  </w:num>
  <w:num w:numId="8" w16cid:durableId="1146435136">
    <w:abstractNumId w:val="4"/>
  </w:num>
  <w:num w:numId="9" w16cid:durableId="671303537">
    <w:abstractNumId w:val="2"/>
  </w:num>
  <w:num w:numId="10" w16cid:durableId="162519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65198"/>
    <w:rsid w:val="0007650F"/>
    <w:rsid w:val="00091D27"/>
    <w:rsid w:val="00094AC0"/>
    <w:rsid w:val="000B452D"/>
    <w:rsid w:val="000E4B9F"/>
    <w:rsid w:val="000F0394"/>
    <w:rsid w:val="000F69CF"/>
    <w:rsid w:val="00123A35"/>
    <w:rsid w:val="00131DBC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12071"/>
    <w:rsid w:val="00216C71"/>
    <w:rsid w:val="002338D2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B0509"/>
    <w:rsid w:val="003F181F"/>
    <w:rsid w:val="003F1E4E"/>
    <w:rsid w:val="003F7511"/>
    <w:rsid w:val="00402AC3"/>
    <w:rsid w:val="00404328"/>
    <w:rsid w:val="00411179"/>
    <w:rsid w:val="004140A8"/>
    <w:rsid w:val="00425FD3"/>
    <w:rsid w:val="004312A3"/>
    <w:rsid w:val="00461658"/>
    <w:rsid w:val="004766AF"/>
    <w:rsid w:val="00491BF3"/>
    <w:rsid w:val="00493D06"/>
    <w:rsid w:val="004A1758"/>
    <w:rsid w:val="004A2E09"/>
    <w:rsid w:val="004B1B0A"/>
    <w:rsid w:val="004B4EDB"/>
    <w:rsid w:val="004C4E33"/>
    <w:rsid w:val="004C50C1"/>
    <w:rsid w:val="004E0548"/>
    <w:rsid w:val="004F4DE9"/>
    <w:rsid w:val="004F6964"/>
    <w:rsid w:val="00503119"/>
    <w:rsid w:val="0051208E"/>
    <w:rsid w:val="0051500C"/>
    <w:rsid w:val="00515B0A"/>
    <w:rsid w:val="005175C3"/>
    <w:rsid w:val="00527A63"/>
    <w:rsid w:val="00541D5D"/>
    <w:rsid w:val="00552143"/>
    <w:rsid w:val="00571FF7"/>
    <w:rsid w:val="00572951"/>
    <w:rsid w:val="005809F6"/>
    <w:rsid w:val="00583CBB"/>
    <w:rsid w:val="00597C03"/>
    <w:rsid w:val="005A18DE"/>
    <w:rsid w:val="005A1D23"/>
    <w:rsid w:val="005A53FF"/>
    <w:rsid w:val="005A65C8"/>
    <w:rsid w:val="005D5AA9"/>
    <w:rsid w:val="005F0CF6"/>
    <w:rsid w:val="005F3276"/>
    <w:rsid w:val="005F4406"/>
    <w:rsid w:val="005F62DA"/>
    <w:rsid w:val="00634095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6F48F3"/>
    <w:rsid w:val="007275DA"/>
    <w:rsid w:val="00732747"/>
    <w:rsid w:val="007362DF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7F625F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0C78"/>
    <w:rsid w:val="008B3DD8"/>
    <w:rsid w:val="008C2D60"/>
    <w:rsid w:val="008F58D0"/>
    <w:rsid w:val="00920E43"/>
    <w:rsid w:val="009343CF"/>
    <w:rsid w:val="009348C0"/>
    <w:rsid w:val="00966DEE"/>
    <w:rsid w:val="009725B0"/>
    <w:rsid w:val="00986926"/>
    <w:rsid w:val="00991623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050D"/>
    <w:rsid w:val="00A94974"/>
    <w:rsid w:val="00AB2D5A"/>
    <w:rsid w:val="00AC4251"/>
    <w:rsid w:val="00AD08BE"/>
    <w:rsid w:val="00AD17C8"/>
    <w:rsid w:val="00B016E2"/>
    <w:rsid w:val="00B03F73"/>
    <w:rsid w:val="00B100F4"/>
    <w:rsid w:val="00B41FCC"/>
    <w:rsid w:val="00B5251A"/>
    <w:rsid w:val="00B800E8"/>
    <w:rsid w:val="00B80C84"/>
    <w:rsid w:val="00B81F7C"/>
    <w:rsid w:val="00BB1FAC"/>
    <w:rsid w:val="00BC4912"/>
    <w:rsid w:val="00BC696B"/>
    <w:rsid w:val="00BD3D4E"/>
    <w:rsid w:val="00BD79F7"/>
    <w:rsid w:val="00BF096B"/>
    <w:rsid w:val="00BF76F5"/>
    <w:rsid w:val="00C01B3D"/>
    <w:rsid w:val="00C045C4"/>
    <w:rsid w:val="00C07D3A"/>
    <w:rsid w:val="00C22681"/>
    <w:rsid w:val="00C24D07"/>
    <w:rsid w:val="00C25933"/>
    <w:rsid w:val="00C3045B"/>
    <w:rsid w:val="00C46D33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98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229F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EF26CF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  <w:rsid w:val="1ECA9A48"/>
    <w:rsid w:val="663AF3CA"/>
    <w:rsid w:val="6715D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01540"/>
  <w15:docId w15:val="{787AC999-2C52-40E0-82DF-460D8357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A1F21290A2D43BAEF4E47F6028039" ma:contentTypeVersion="13" ma:contentTypeDescription="Create a new document." ma:contentTypeScope="" ma:versionID="e1eb35aa112e6a53b191cca27f78d462">
  <xsd:schema xmlns:xsd="http://www.w3.org/2001/XMLSchema" xmlns:xs="http://www.w3.org/2001/XMLSchema" xmlns:p="http://schemas.microsoft.com/office/2006/metadata/properties" xmlns:ns2="344a3cd3-289f-4973-9831-b582b90df623" xmlns:ns3="2ae54dc1-a19e-4b2b-96c5-2a7d9baea437" targetNamespace="http://schemas.microsoft.com/office/2006/metadata/properties" ma:root="true" ma:fieldsID="0f77e8659c35355140594864294ace0e" ns2:_="" ns3:_="">
    <xsd:import namespace="344a3cd3-289f-4973-9831-b582b90df623"/>
    <xsd:import namespace="2ae54dc1-a19e-4b2b-96c5-2a7d9baea4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a3cd3-289f-4973-9831-b582b90df6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ef44059-2c53-43d3-8ef1-8f58dcf34908}" ma:internalName="TaxCatchAll" ma:showField="CatchAllData" ma:web="344a3cd3-289f-4973-9831-b582b90df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54dc1-a19e-4b2b-96c5-2a7d9baea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a3cd3-289f-4973-9831-b582b90df623" xsi:nil="true"/>
    <lcf76f155ced4ddcb4097134ff3c332f xmlns="2ae54dc1-a19e-4b2b-96c5-2a7d9baea437">
      <Terms xmlns="http://schemas.microsoft.com/office/infopath/2007/PartnerControls"/>
    </lcf76f155ced4ddcb4097134ff3c332f>
    <SharedWithUsers xmlns="344a3cd3-289f-4973-9831-b582b90df62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24BEC39-8D02-4285-9310-61E28EAF2046}"/>
</file>

<file path=customXml/itemProps2.xml><?xml version="1.0" encoding="utf-8"?>
<ds:datastoreItem xmlns:ds="http://schemas.openxmlformats.org/officeDocument/2006/customXml" ds:itemID="{BF730254-F23F-4ABF-BC49-496D2721E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22C93-C84B-4D17-8FFA-3D5646673C10}">
  <ds:schemaRefs>
    <ds:schemaRef ds:uri="http://schemas.microsoft.com/office/2006/metadata/properties"/>
    <ds:schemaRef ds:uri="http://schemas.microsoft.com/office/infopath/2007/PartnerControls"/>
    <ds:schemaRef ds:uri="1530ef38-e973-40cf-a0e8-43d496c470d5"/>
    <ds:schemaRef ds:uri="1faca15a-3c03-4c1c-87f9-bf4645fde1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Answers.dotx</Template>
  <TotalTime>3</TotalTime>
  <Pages>1</Pages>
  <Words>38</Words>
  <Characters>218</Characters>
  <Application>Microsoft Office Word</Application>
  <DocSecurity>4</DocSecurity>
  <Lines>1</Lines>
  <Paragraphs>1</Paragraphs>
  <ScaleCrop>false</ScaleCrop>
  <Company>acs</Company>
  <LinksUpToDate>false</LinksUpToDate>
  <CharactersWithSpaces>255</CharactersWithSpaces>
  <SharedDoc>false</SharedDoc>
  <HLinks>
    <vt:vector size="6" baseType="variant">
      <vt:variant>
        <vt:i4>3997711</vt:i4>
      </vt:variant>
      <vt:variant>
        <vt:i4>0</vt:i4>
      </vt:variant>
      <vt:variant>
        <vt:i4>0</vt:i4>
      </vt:variant>
      <vt:variant>
        <vt:i4>5</vt:i4>
      </vt:variant>
      <vt:variant>
        <vt:lpwstr>mailto:Procurement@azahcccs.gov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subject/>
  <dc:creator>Held, Mark</dc:creator>
  <cp:keywords/>
  <cp:lastModifiedBy>Smolens, Cynthia</cp:lastModifiedBy>
  <cp:revision>24</cp:revision>
  <cp:lastPrinted>2011-12-16T18:50:00Z</cp:lastPrinted>
  <dcterms:created xsi:type="dcterms:W3CDTF">2016-09-27T23:27:00Z</dcterms:created>
  <dcterms:modified xsi:type="dcterms:W3CDTF">2025-08-15T23:48:00Z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0x01010036BA1F21290A2D43BAEF4E47F6028039</vt:lpwstr>
  </property>
  <property fmtid="{D5CDD505-2E9C-101B-9397-08002B2CF9AE}" pid="4" name="Order">
    <vt:r8>16879000</vt:r8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