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0728" w14:textId="37A7E811" w:rsidR="00A255EA" w:rsidRPr="00447052" w:rsidRDefault="00A255EA" w:rsidP="0044705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255EA">
        <w:rPr>
          <w:b/>
          <w:bCs/>
          <w:sz w:val="32"/>
          <w:szCs w:val="32"/>
        </w:rPr>
        <w:t>Transportation Authorization and Release</w:t>
      </w:r>
      <w:r>
        <w:rPr>
          <w:b/>
          <w:bCs/>
          <w:sz w:val="32"/>
          <w:szCs w:val="32"/>
        </w:rPr>
        <w:t xml:space="preserve"> of Liability </w:t>
      </w:r>
    </w:p>
    <w:p w14:paraId="06084ED0" w14:textId="77777777" w:rsidR="00A255EA" w:rsidRDefault="00A255EA" w:rsidP="003960B7">
      <w:pPr>
        <w:spacing w:after="0" w:line="240" w:lineRule="auto"/>
      </w:pPr>
    </w:p>
    <w:p w14:paraId="0F86978A" w14:textId="3F80EA47" w:rsidR="00A255EA" w:rsidRDefault="00A255EA" w:rsidP="003960B7">
      <w:pPr>
        <w:spacing w:after="0" w:line="240" w:lineRule="auto"/>
        <w:jc w:val="both"/>
      </w:pPr>
      <w:r>
        <w:t xml:space="preserve">I </w:t>
      </w:r>
      <w:r w:rsidRPr="00A255EA">
        <w:rPr>
          <w:u w:val="single"/>
        </w:rPr>
        <w:tab/>
      </w:r>
      <w:r w:rsidRPr="00A255EA">
        <w:rPr>
          <w:u w:val="single"/>
        </w:rPr>
        <w:tab/>
      </w:r>
      <w:r w:rsidRPr="00A255EA">
        <w:rPr>
          <w:u w:val="single"/>
        </w:rPr>
        <w:tab/>
      </w:r>
      <w:r w:rsidR="00F41DE9" w:rsidRPr="00A255EA">
        <w:rPr>
          <w:u w:val="single"/>
        </w:rPr>
        <w:tab/>
      </w:r>
      <w:r w:rsidR="00F41DE9">
        <w:rPr>
          <w:u w:val="single"/>
        </w:rPr>
        <w:t xml:space="preserve"> </w:t>
      </w:r>
      <w:r w:rsidR="00F41DE9">
        <w:t>(</w:t>
      </w:r>
      <w:r w:rsidR="00FC6463">
        <w:t>name</w:t>
      </w:r>
      <w:r w:rsidR="00CC4E7E">
        <w:t xml:space="preserve"> of </w:t>
      </w:r>
      <w:r w:rsidR="00151955">
        <w:t>parent or</w:t>
      </w:r>
      <w:r w:rsidR="00CC4E7E">
        <w:t xml:space="preserve"> </w:t>
      </w:r>
      <w:r w:rsidR="003D2D77">
        <w:t xml:space="preserve">legal </w:t>
      </w:r>
      <w:r w:rsidR="00CC4E7E">
        <w:t>guardian</w:t>
      </w:r>
      <w:r w:rsidR="00FC6463">
        <w:t>)</w:t>
      </w:r>
      <w:r w:rsidR="00151955">
        <w:t>. Herein referred to as Legal Guardian,</w:t>
      </w:r>
      <w:r w:rsidR="003F77D6">
        <w:t xml:space="preserve"> </w:t>
      </w:r>
      <w:r w:rsidRPr="00A255EA">
        <w:t>residing 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C4E7E">
        <w:rPr>
          <w:u w:val="single"/>
        </w:rPr>
        <w:t xml:space="preserve">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 w:rsidRPr="00A255EA">
        <w:t>(address)</w:t>
      </w:r>
      <w:r>
        <w:t xml:space="preserve"> hereby affirm that I am the </w:t>
      </w:r>
      <w:r w:rsidR="00B61D0F">
        <w:t xml:space="preserve">parent or </w:t>
      </w:r>
      <w:r>
        <w:t xml:space="preserve">legal guardian of </w:t>
      </w:r>
      <w:r w:rsidRPr="00A255EA">
        <w:rPr>
          <w:u w:val="single"/>
        </w:rPr>
        <w:tab/>
      </w:r>
      <w:r w:rsidR="00CC4E7E">
        <w:rPr>
          <w:u w:val="single"/>
        </w:rPr>
        <w:t xml:space="preserve">                              </w:t>
      </w:r>
      <w:r w:rsidRPr="00A255EA">
        <w:rPr>
          <w:u w:val="single"/>
        </w:rPr>
        <w:tab/>
      </w:r>
      <w:r w:rsidR="00CC4E7E">
        <w:rPr>
          <w:u w:val="single"/>
        </w:rPr>
        <w:t xml:space="preserve">             </w:t>
      </w:r>
      <w:r w:rsidR="0031752A">
        <w:rPr>
          <w:u w:val="single"/>
        </w:rPr>
        <w:t xml:space="preserve">  </w:t>
      </w:r>
      <w:r w:rsidR="0031752A" w:rsidRPr="00F41DE9">
        <w:t>(</w:t>
      </w:r>
      <w:r w:rsidR="00DE0B5F" w:rsidRPr="00F41DE9">
        <w:t xml:space="preserve">full </w:t>
      </w:r>
      <w:r w:rsidRPr="00A255EA">
        <w:t xml:space="preserve">name </w:t>
      </w:r>
      <w:r w:rsidR="00CC4E7E">
        <w:t>of minor), whose AHCCCS ID is __________</w:t>
      </w:r>
      <w:r w:rsidR="00B61D0F">
        <w:t xml:space="preserve"> </w:t>
      </w:r>
      <w:r w:rsidR="00CC4E7E">
        <w:t>(</w:t>
      </w:r>
      <w:r w:rsidR="00B61D0F">
        <w:t>AHCCCS ID</w:t>
      </w:r>
      <w:r w:rsidR="00CC4E7E">
        <w:t>),</w:t>
      </w:r>
      <w:r w:rsidR="00FC6463">
        <w:t xml:space="preserve"> </w:t>
      </w:r>
      <w:r w:rsidR="00DE0B5F">
        <w:t>and date of birth is ___________,</w:t>
      </w:r>
      <w:r w:rsidR="00FC6463">
        <w:t xml:space="preserve"> herein referred to as </w:t>
      </w:r>
      <w:r w:rsidR="00FC6463" w:rsidRPr="00B61D0F">
        <w:rPr>
          <w:u w:val="single"/>
        </w:rPr>
        <w:t>Minor</w:t>
      </w:r>
      <w:r>
        <w:t xml:space="preserve">. </w:t>
      </w:r>
    </w:p>
    <w:p w14:paraId="2B3B7D61" w14:textId="77777777" w:rsidR="00A255EA" w:rsidRDefault="00A255EA" w:rsidP="003960B7">
      <w:pPr>
        <w:spacing w:after="0" w:line="240" w:lineRule="auto"/>
        <w:jc w:val="both"/>
      </w:pPr>
    </w:p>
    <w:p w14:paraId="24CFABA5" w14:textId="3EB3FD9D" w:rsidR="00A255EA" w:rsidRDefault="00FC6463" w:rsidP="003960B7">
      <w:pPr>
        <w:spacing w:after="0" w:line="240" w:lineRule="auto"/>
        <w:jc w:val="both"/>
      </w:pPr>
      <w:r>
        <w:t>Minor</w:t>
      </w:r>
      <w:r w:rsidR="00A255EA">
        <w:t xml:space="preserve"> is </w:t>
      </w:r>
      <w:r w:rsidR="00A255EA" w:rsidRPr="00A255EA">
        <w:rPr>
          <w:u w:val="single"/>
        </w:rPr>
        <w:tab/>
      </w:r>
      <w:r w:rsidR="00A255EA">
        <w:t>(age)</w:t>
      </w:r>
      <w:r>
        <w:t xml:space="preserve"> years old</w:t>
      </w:r>
      <w:r w:rsidR="00A255EA">
        <w:t>. Upon completion</w:t>
      </w:r>
      <w:r>
        <w:t xml:space="preserve"> and signing</w:t>
      </w:r>
      <w:r w:rsidR="00A255EA">
        <w:t xml:space="preserve"> of this form, I hereby provide my </w:t>
      </w:r>
      <w:r w:rsidR="00104373">
        <w:t xml:space="preserve">limited </w:t>
      </w:r>
      <w:r w:rsidR="00A255EA">
        <w:t xml:space="preserve">consent for </w:t>
      </w:r>
      <w:r w:rsidR="00A344EF">
        <w:rPr>
          <w:u w:val="single"/>
        </w:rPr>
        <w:t>Minor</w:t>
      </w:r>
      <w:r w:rsidR="00A344EF" w:rsidRPr="00F41DE9">
        <w:t xml:space="preserve"> </w:t>
      </w:r>
      <w:r w:rsidR="00A255EA">
        <w:t>to be transported</w:t>
      </w:r>
      <w:r w:rsidR="00A344EF">
        <w:t xml:space="preserve"> </w:t>
      </w:r>
      <w:r w:rsidR="00A74ECB">
        <w:t xml:space="preserve">for the purpose of </w:t>
      </w:r>
      <w:r w:rsidR="00A344EF">
        <w:t>_________________ (</w:t>
      </w:r>
      <w:r w:rsidR="00A74ECB">
        <w:t xml:space="preserve">include purpose of </w:t>
      </w:r>
      <w:r w:rsidR="00970B3D">
        <w:t>transportation</w:t>
      </w:r>
      <w:r w:rsidR="00A344EF">
        <w:t>)</w:t>
      </w:r>
      <w:r w:rsidR="001766BA">
        <w:t>, herein referred to as Purpose</w:t>
      </w:r>
      <w:r w:rsidR="000C4CCE">
        <w:t>. Th</w:t>
      </w:r>
      <w:r w:rsidR="001766BA">
        <w:t>e Minor may be transported for this Purpose</w:t>
      </w:r>
      <w:r w:rsidR="0005203D">
        <w:t xml:space="preserve"> from </w:t>
      </w:r>
      <w:r w:rsidR="00A92DD7">
        <w:t xml:space="preserve">______________ (insert start date of authorization) </w:t>
      </w:r>
      <w:r w:rsidR="001C0A38">
        <w:t>to __________________ (</w:t>
      </w:r>
      <w:r w:rsidR="0007234A">
        <w:t xml:space="preserve">end date of authorization; cannot be more than 3 months after the start date of the authorization). </w:t>
      </w:r>
      <w:r w:rsidR="00CC4E7E" w:rsidRPr="00CC4E7E">
        <w:rPr>
          <w:u w:val="single"/>
        </w:rPr>
        <w:t>Minor</w:t>
      </w:r>
      <w:r w:rsidR="00CC4E7E">
        <w:t xml:space="preserve"> will be transported </w:t>
      </w:r>
      <w:r w:rsidR="00A344EF">
        <w:t xml:space="preserve">without the presence of their </w:t>
      </w:r>
      <w:r w:rsidR="00151955">
        <w:t>Legal Guardian</w:t>
      </w:r>
      <w:r w:rsidR="00A255EA">
        <w:t xml:space="preserve"> </w:t>
      </w:r>
    </w:p>
    <w:p w14:paraId="76482B94" w14:textId="77777777" w:rsidR="00A255EA" w:rsidRDefault="00A255EA" w:rsidP="003960B7">
      <w:pPr>
        <w:spacing w:after="0" w:line="240" w:lineRule="auto"/>
        <w:jc w:val="both"/>
      </w:pPr>
    </w:p>
    <w:p w14:paraId="6A833E40" w14:textId="3B392525" w:rsidR="00A255EA" w:rsidRDefault="00A255EA" w:rsidP="003960B7">
      <w:pPr>
        <w:spacing w:after="0" w:line="240" w:lineRule="auto"/>
        <w:jc w:val="both"/>
      </w:pPr>
      <w:r>
        <w:t>By providing this authorization and release of liability</w:t>
      </w:r>
      <w:r w:rsidR="00283507">
        <w:t xml:space="preserve">, I represent that </w:t>
      </w:r>
      <w:r w:rsidR="00467FA1">
        <w:rPr>
          <w:u w:val="single"/>
        </w:rPr>
        <w:t>Minor</w:t>
      </w:r>
      <w:r w:rsidR="00283507">
        <w:t xml:space="preserve"> is capable of being transported without the presence of their </w:t>
      </w:r>
      <w:r w:rsidR="00151955">
        <w:t>L</w:t>
      </w:r>
      <w:r w:rsidR="00283507">
        <w:t xml:space="preserve">egal </w:t>
      </w:r>
      <w:r w:rsidR="00151955">
        <w:t>G</w:t>
      </w:r>
      <w:r w:rsidR="00283507">
        <w:t xml:space="preserve">uardian and will comply with all safety rules and regulations communicated by the driver. </w:t>
      </w:r>
      <w:r w:rsidR="004168A8">
        <w:t>I understand if Minor does not follow the rules, t</w:t>
      </w:r>
      <w:r w:rsidR="00F71751">
        <w:t xml:space="preserve">he Minor may no longer be transported without a Legal Guardian. I agree to ensure that Minor will be ready for their pickup for their trip and will be able to get themselves to the specific pickup location at the scheduled time. </w:t>
      </w:r>
    </w:p>
    <w:p w14:paraId="6EC0652A" w14:textId="77777777" w:rsidR="00283507" w:rsidRDefault="00283507" w:rsidP="003960B7">
      <w:pPr>
        <w:spacing w:after="0" w:line="240" w:lineRule="auto"/>
        <w:jc w:val="both"/>
      </w:pPr>
    </w:p>
    <w:p w14:paraId="25AFD18C" w14:textId="3795E232" w:rsidR="00283507" w:rsidRDefault="00283507" w:rsidP="003960B7">
      <w:pPr>
        <w:spacing w:after="0" w:line="240" w:lineRule="auto"/>
        <w:jc w:val="both"/>
      </w:pPr>
      <w:r>
        <w:t xml:space="preserve">I agree to inform the AHCCCS </w:t>
      </w:r>
      <w:r w:rsidR="00415B1D">
        <w:t xml:space="preserve">enrolled </w:t>
      </w:r>
      <w:r>
        <w:t xml:space="preserve">provider within 48 hours if for any reason I cease being the </w:t>
      </w:r>
      <w:r w:rsidR="00151955">
        <w:t>L</w:t>
      </w:r>
      <w:r>
        <w:t xml:space="preserve">egal </w:t>
      </w:r>
      <w:r w:rsidR="00151955">
        <w:t>G</w:t>
      </w:r>
      <w:r>
        <w:t>uardian of</w:t>
      </w:r>
      <w:r w:rsidR="00467FA1">
        <w:t xml:space="preserve"> Minor</w:t>
      </w:r>
      <w:r w:rsidR="00944876">
        <w:t xml:space="preserve"> </w:t>
      </w:r>
      <w:r>
        <w:t xml:space="preserve">and agree to provide the name and contact information for the newly designated </w:t>
      </w:r>
      <w:r w:rsidR="00151955">
        <w:t>L</w:t>
      </w:r>
      <w:r>
        <w:t xml:space="preserve">egal </w:t>
      </w:r>
      <w:r w:rsidR="00151955">
        <w:t>G</w:t>
      </w:r>
      <w:r>
        <w:t xml:space="preserve">uardian. </w:t>
      </w:r>
      <w:r w:rsidR="00104373">
        <w:t xml:space="preserve">I agree to inform the AHCCCS </w:t>
      </w:r>
      <w:r w:rsidR="007F1F3B">
        <w:t>enrolled</w:t>
      </w:r>
      <w:r w:rsidR="00104373">
        <w:t xml:space="preserve"> provider immediately in the event that I no longer </w:t>
      </w:r>
      <w:r w:rsidR="00067F2B">
        <w:t xml:space="preserve">consent to </w:t>
      </w:r>
      <w:r w:rsidR="00067F2B" w:rsidRPr="00067F2B">
        <w:rPr>
          <w:u w:val="single"/>
        </w:rPr>
        <w:t>Minor</w:t>
      </w:r>
      <w:r w:rsidR="00067F2B">
        <w:t xml:space="preserve"> receiving non-emergency transportation for medical necessary services. </w:t>
      </w:r>
      <w:r w:rsidR="008D19A5">
        <w:t>I agree to provide an updated</w:t>
      </w:r>
      <w:r w:rsidR="00374245">
        <w:t xml:space="preserve"> signed</w:t>
      </w:r>
      <w:r w:rsidR="008D19A5">
        <w:t xml:space="preserve"> Transportation Authorization and Release of Liability </w:t>
      </w:r>
      <w:r w:rsidR="00374245">
        <w:t>form 3 months after the date of signature below</w:t>
      </w:r>
      <w:r w:rsidR="002C6071">
        <w:t xml:space="preserve"> to continue </w:t>
      </w:r>
      <w:r w:rsidR="00444539">
        <w:t>the authorization for the Purpose outlined above</w:t>
      </w:r>
      <w:r w:rsidR="0047241F">
        <w:t xml:space="preserve">. </w:t>
      </w:r>
      <w:r w:rsidR="00BC6569">
        <w:t xml:space="preserve">I may ask at any time, in writing, that this authorization be canceled. </w:t>
      </w:r>
    </w:p>
    <w:p w14:paraId="58B80978" w14:textId="77777777" w:rsidR="00283507" w:rsidRDefault="00283507" w:rsidP="003960B7">
      <w:pPr>
        <w:spacing w:after="0" w:line="240" w:lineRule="auto"/>
        <w:jc w:val="both"/>
      </w:pPr>
    </w:p>
    <w:p w14:paraId="47100620" w14:textId="5E298324" w:rsidR="00283507" w:rsidRDefault="00283507" w:rsidP="003960B7">
      <w:pPr>
        <w:spacing w:after="0" w:line="240" w:lineRule="auto"/>
        <w:jc w:val="both"/>
      </w:pPr>
      <w:r>
        <w:t xml:space="preserve">Upon execution of this authorization </w:t>
      </w:r>
      <w:r w:rsidR="00042BF6">
        <w:t xml:space="preserve">and release </w:t>
      </w:r>
      <w:r>
        <w:t xml:space="preserve">for transportation of a </w:t>
      </w:r>
      <w:r w:rsidR="00DC730C">
        <w:rPr>
          <w:u w:val="single"/>
        </w:rPr>
        <w:t>Minor</w:t>
      </w:r>
      <w:r>
        <w:t>, I hereby release AHCCCS</w:t>
      </w:r>
      <w:r w:rsidR="00944876">
        <w:t xml:space="preserve"> and the AHCCCS</w:t>
      </w:r>
      <w:r>
        <w:t xml:space="preserve"> cont</w:t>
      </w:r>
      <w:r w:rsidR="00944876">
        <w:t>r</w:t>
      </w:r>
      <w:r>
        <w:t>acted health plan</w:t>
      </w:r>
      <w:r w:rsidR="00944876">
        <w:t xml:space="preserve">, its employees, officers, agents, and subcontractors from any and all liability, causes of action, or claims in connection with </w:t>
      </w:r>
      <w:r w:rsidR="00467FA1">
        <w:t>the</w:t>
      </w:r>
      <w:r w:rsidR="00944876">
        <w:t xml:space="preserve"> transportation. </w:t>
      </w:r>
    </w:p>
    <w:p w14:paraId="4E25A57B" w14:textId="77777777" w:rsidR="00944876" w:rsidRDefault="00944876" w:rsidP="003960B7">
      <w:pPr>
        <w:spacing w:after="0" w:line="240" w:lineRule="auto"/>
        <w:jc w:val="both"/>
      </w:pPr>
    </w:p>
    <w:p w14:paraId="29534CEB" w14:textId="7A2209B5" w:rsidR="00944876" w:rsidRDefault="00944876" w:rsidP="003960B7">
      <w:pPr>
        <w:spacing w:after="0" w:line="240" w:lineRule="auto"/>
        <w:jc w:val="both"/>
      </w:pPr>
      <w:r>
        <w:t xml:space="preserve">If any of the above information should change, the </w:t>
      </w:r>
      <w:r w:rsidR="00151955">
        <w:t>L</w:t>
      </w:r>
      <w:r w:rsidR="00F1528A">
        <w:t xml:space="preserve">egal </w:t>
      </w:r>
      <w:r w:rsidR="00151955">
        <w:t>G</w:t>
      </w:r>
      <w:r>
        <w:t xml:space="preserve">uardian is responsible for providing an updated </w:t>
      </w:r>
      <w:r w:rsidR="00F1528A">
        <w:t>Authorization and R</w:t>
      </w:r>
      <w:r>
        <w:t>elease</w:t>
      </w:r>
      <w:r w:rsidR="00F1528A">
        <w:t xml:space="preserve"> of Liability</w:t>
      </w:r>
      <w:r>
        <w:t xml:space="preserve"> </w:t>
      </w:r>
      <w:r w:rsidR="00F1528A">
        <w:t>F</w:t>
      </w:r>
      <w:r>
        <w:t xml:space="preserve">orm. </w:t>
      </w:r>
    </w:p>
    <w:p w14:paraId="41F2F50B" w14:textId="77777777" w:rsidR="00944876" w:rsidRDefault="00944876" w:rsidP="003960B7">
      <w:pPr>
        <w:spacing w:after="0" w:line="240" w:lineRule="auto"/>
      </w:pPr>
    </w:p>
    <w:p w14:paraId="05704021" w14:textId="17C93A64" w:rsidR="00944876" w:rsidRPr="00944876" w:rsidRDefault="00944876" w:rsidP="003960B7">
      <w:pPr>
        <w:spacing w:after="0" w:line="240" w:lineRule="auto"/>
        <w:rPr>
          <w:u w:val="single"/>
        </w:rPr>
      </w:pP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</w:p>
    <w:p w14:paraId="1A6EB973" w14:textId="06DB6A0E" w:rsidR="00944876" w:rsidRDefault="00944876" w:rsidP="003960B7">
      <w:pPr>
        <w:spacing w:after="0" w:line="240" w:lineRule="auto"/>
      </w:pPr>
      <w:r>
        <w:t xml:space="preserve">Signature of </w:t>
      </w:r>
      <w:r w:rsidR="001528E4">
        <w:t xml:space="preserve">Legal </w:t>
      </w:r>
      <w:r>
        <w:t xml:space="preserve">Guardian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31B85482" w14:textId="77777777" w:rsidR="00944876" w:rsidRDefault="00944876" w:rsidP="003960B7">
      <w:pPr>
        <w:spacing w:after="0" w:line="240" w:lineRule="auto"/>
      </w:pPr>
    </w:p>
    <w:p w14:paraId="0A89BCA0" w14:textId="77777777" w:rsidR="00944876" w:rsidRDefault="00944876" w:rsidP="003960B7">
      <w:pPr>
        <w:spacing w:after="0" w:line="240" w:lineRule="auto"/>
      </w:pPr>
    </w:p>
    <w:p w14:paraId="21468F71" w14:textId="47D9B987" w:rsidR="00944876" w:rsidRPr="00944876" w:rsidRDefault="00944876" w:rsidP="003960B7">
      <w:pPr>
        <w:spacing w:after="0" w:line="240" w:lineRule="auto"/>
        <w:rPr>
          <w:u w:val="single"/>
        </w:rPr>
      </w:pP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</w:p>
    <w:p w14:paraId="6D96BE78" w14:textId="47419C3C" w:rsidR="00944876" w:rsidRPr="00944876" w:rsidRDefault="00944876" w:rsidP="003960B7">
      <w:pPr>
        <w:spacing w:after="0" w:line="240" w:lineRule="auto"/>
      </w:pPr>
      <w:r>
        <w:t>Printed name of</w:t>
      </w:r>
      <w:r w:rsidR="00B61D0F">
        <w:t xml:space="preserve"> </w:t>
      </w:r>
      <w:r w:rsidR="001528E4">
        <w:t xml:space="preserve">Legal </w:t>
      </w:r>
      <w:r>
        <w:t xml:space="preserve">Guardian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0B7">
        <w:t xml:space="preserve">              </w:t>
      </w:r>
      <w:r>
        <w:t xml:space="preserve">Date </w:t>
      </w:r>
    </w:p>
    <w:sectPr w:rsidR="00944876" w:rsidRPr="00944876" w:rsidSect="00106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2CEC" w14:textId="77777777" w:rsidR="004523BF" w:rsidRDefault="004523BF" w:rsidP="002449D6">
      <w:pPr>
        <w:spacing w:after="0" w:line="240" w:lineRule="auto"/>
      </w:pPr>
      <w:r>
        <w:separator/>
      </w:r>
    </w:p>
  </w:endnote>
  <w:endnote w:type="continuationSeparator" w:id="0">
    <w:p w14:paraId="5073102F" w14:textId="77777777" w:rsidR="004523BF" w:rsidRDefault="004523BF" w:rsidP="002449D6">
      <w:pPr>
        <w:spacing w:after="0" w:line="240" w:lineRule="auto"/>
      </w:pPr>
      <w:r>
        <w:continuationSeparator/>
      </w:r>
    </w:p>
  </w:endnote>
  <w:endnote w:type="continuationNotice" w:id="1">
    <w:p w14:paraId="721E8A0A" w14:textId="77777777" w:rsidR="004523BF" w:rsidRDefault="00452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7B19" w14:textId="77777777" w:rsidR="00A45120" w:rsidRDefault="00A45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F6A0" w14:textId="77777777" w:rsidR="008E1B71" w:rsidRDefault="008E1B71" w:rsidP="008E1B71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noProof/>
        <w:color w:val="FFC000" w:themeColor="accent4"/>
        <w:sz w:val="16"/>
        <w:szCs w:val="16"/>
      </w:rPr>
    </w:pPr>
    <w:r w:rsidRPr="00300B2F">
      <w:rPr>
        <w:rFonts w:ascii="Tw Cen MT" w:hAnsi="Tw Cen MT"/>
        <w:noProof/>
        <w:color w:val="FFC000" w:themeColor="accent4"/>
        <w:sz w:val="16"/>
        <w:szCs w:val="16"/>
      </w:rPr>
      <w:drawing>
        <wp:anchor distT="0" distB="0" distL="114300" distR="114300" simplePos="0" relativeHeight="251657728" behindDoc="1" locked="0" layoutInCell="1" allowOverlap="1" wp14:anchorId="59AD9422" wp14:editId="7318AFF8">
          <wp:simplePos x="0" y="0"/>
          <wp:positionH relativeFrom="page">
            <wp:align>right</wp:align>
          </wp:positionH>
          <wp:positionV relativeFrom="paragraph">
            <wp:posOffset>512</wp:posOffset>
          </wp:positionV>
          <wp:extent cx="7772400" cy="854299"/>
          <wp:effectExtent l="0" t="0" r="0" b="317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" r="5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54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12A19" w14:textId="77777777" w:rsidR="002449D6" w:rsidRPr="008E1B71" w:rsidRDefault="002449D6" w:rsidP="008E1B71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 xml:space="preserve">www.azahcccs.gov  </w:t>
    </w:r>
  </w:p>
  <w:p w14:paraId="0158CFFC" w14:textId="77777777" w:rsidR="00BB3359" w:rsidRPr="008E1B71" w:rsidRDefault="00BB3359" w:rsidP="00BB3359">
    <w:pPr>
      <w:pStyle w:val="Footer"/>
      <w:tabs>
        <w:tab w:val="clear" w:pos="9360"/>
        <w:tab w:val="right" w:pos="9090"/>
      </w:tabs>
      <w:spacing w:before="100"/>
      <w:ind w:right="-907"/>
      <w:jc w:val="right"/>
      <w:rPr>
        <w:rFonts w:ascii="Tw Cen MT" w:hAnsi="Tw Cen MT"/>
        <w:color w:val="FFFFFF" w:themeColor="background1"/>
        <w:sz w:val="16"/>
        <w:szCs w:val="16"/>
      </w:rPr>
    </w:pPr>
    <w:r>
      <w:rPr>
        <w:rFonts w:ascii="Tw Cen MT" w:hAnsi="Tw Cen MT"/>
        <w:color w:val="FFFFFF" w:themeColor="background1"/>
        <w:sz w:val="16"/>
        <w:szCs w:val="16"/>
      </w:rPr>
      <w:t>602-417-4000</w:t>
    </w:r>
  </w:p>
  <w:p w14:paraId="472FB44A" w14:textId="77777777" w:rsidR="002449D6" w:rsidRPr="008E1B71" w:rsidRDefault="002449D6" w:rsidP="008E1B71">
    <w:pPr>
      <w:pStyle w:val="Footer"/>
      <w:tabs>
        <w:tab w:val="clear" w:pos="9360"/>
        <w:tab w:val="right" w:pos="9090"/>
      </w:tabs>
      <w:spacing w:before="100"/>
      <w:ind w:right="-907"/>
      <w:jc w:val="right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>801 East Jefferson Street</w:t>
    </w:r>
    <w:r w:rsidR="00300B2F" w:rsidRPr="008E1B71">
      <w:rPr>
        <w:rFonts w:ascii="Tw Cen MT" w:hAnsi="Tw Cen MT"/>
        <w:color w:val="FFFFFF" w:themeColor="background1"/>
        <w:sz w:val="16"/>
        <w:szCs w:val="16"/>
      </w:rPr>
      <w:t xml:space="preserve">, </w:t>
    </w:r>
    <w:r w:rsidRPr="008E1B71">
      <w:rPr>
        <w:rFonts w:ascii="Tw Cen MT" w:hAnsi="Tw Cen MT"/>
        <w:color w:val="FFFFFF" w:themeColor="background1"/>
        <w:sz w:val="16"/>
        <w:szCs w:val="16"/>
      </w:rPr>
      <w:t>Phoenix, AZ 85034</w:t>
    </w:r>
  </w:p>
  <w:p w14:paraId="0C244823" w14:textId="77777777" w:rsidR="008E1B71" w:rsidRPr="008E1B71" w:rsidRDefault="008E1B71" w:rsidP="008E1B71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color w:val="FFC000" w:themeColor="accent4"/>
        <w:sz w:val="6"/>
        <w:szCs w:val="6"/>
      </w:rPr>
    </w:pPr>
  </w:p>
  <w:p w14:paraId="66F03011" w14:textId="77777777" w:rsidR="008E1B71" w:rsidRPr="008E1B71" w:rsidRDefault="008E1B71" w:rsidP="008E1B71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6"/>
        <w:szCs w:val="6"/>
      </w:rPr>
    </w:pPr>
  </w:p>
  <w:p w14:paraId="2770F5B6" w14:textId="77777777" w:rsidR="008E1B71" w:rsidRPr="00300B2F" w:rsidRDefault="008E1B71" w:rsidP="00300B2F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BFD6" w14:textId="77777777" w:rsidR="00A45120" w:rsidRDefault="00A4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3CC4" w14:textId="77777777" w:rsidR="004523BF" w:rsidRDefault="004523BF" w:rsidP="002449D6">
      <w:pPr>
        <w:spacing w:after="0" w:line="240" w:lineRule="auto"/>
      </w:pPr>
      <w:r>
        <w:separator/>
      </w:r>
    </w:p>
  </w:footnote>
  <w:footnote w:type="continuationSeparator" w:id="0">
    <w:p w14:paraId="774D5D5B" w14:textId="77777777" w:rsidR="004523BF" w:rsidRDefault="004523BF" w:rsidP="002449D6">
      <w:pPr>
        <w:spacing w:after="0" w:line="240" w:lineRule="auto"/>
      </w:pPr>
      <w:r>
        <w:continuationSeparator/>
      </w:r>
    </w:p>
  </w:footnote>
  <w:footnote w:type="continuationNotice" w:id="1">
    <w:p w14:paraId="155FCC73" w14:textId="77777777" w:rsidR="004523BF" w:rsidRDefault="00452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5FBB" w14:textId="77777777" w:rsidR="00A45120" w:rsidRDefault="00A45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7ACC" w14:textId="516876B9" w:rsidR="002449D6" w:rsidRDefault="002449D6" w:rsidP="002449D6">
    <w:pPr>
      <w:pStyle w:val="Header"/>
      <w:jc w:val="right"/>
      <w:rPr>
        <w:rFonts w:ascii="Tw Cen MT" w:hAnsi="Tw Cen MT"/>
        <w:b/>
        <w:bCs/>
      </w:rPr>
    </w:pPr>
    <w:r w:rsidRPr="002449D6">
      <w:rPr>
        <w:rFonts w:ascii="Tw Cen MT" w:hAnsi="Tw Cen MT"/>
        <w:b/>
        <w:bCs/>
        <w:noProof/>
      </w:rPr>
      <w:drawing>
        <wp:anchor distT="0" distB="0" distL="114300" distR="114300" simplePos="0" relativeHeight="251656704" behindDoc="1" locked="0" layoutInCell="1" allowOverlap="1" wp14:anchorId="4AF90F73" wp14:editId="4FD2810C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828014" cy="1123549"/>
          <wp:effectExtent l="0" t="0" r="1905" b="63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014" cy="1123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8A60D" w14:textId="77777777" w:rsidR="006A4C1C" w:rsidRDefault="006A4C1C" w:rsidP="006A4C1C">
    <w:pPr>
      <w:pStyle w:val="NormalWeb"/>
      <w:spacing w:before="0" w:beforeAutospacing="0" w:after="0" w:afterAutospacing="0"/>
      <w:ind w:right="-540"/>
      <w:jc w:val="right"/>
      <w:rPr>
        <w:rFonts w:ascii="Tw Cen MT" w:hAnsi="Tw Cen MT"/>
        <w:sz w:val="22"/>
        <w:szCs w:val="22"/>
      </w:rPr>
    </w:pPr>
    <w:r>
      <w:rPr>
        <w:rFonts w:ascii="Tw Cen MT" w:hAnsi="Tw Cen MT" w:cs="Arial"/>
        <w:b/>
        <w:bCs/>
        <w:color w:val="000000"/>
        <w:sz w:val="22"/>
        <w:szCs w:val="22"/>
      </w:rPr>
      <w:t>Katie Hobbs,</w:t>
    </w:r>
    <w:r>
      <w:rPr>
        <w:rFonts w:ascii="Tw Cen MT" w:hAnsi="Tw Cen MT" w:cs="Arial"/>
        <w:color w:val="000000"/>
        <w:sz w:val="22"/>
        <w:szCs w:val="22"/>
      </w:rPr>
      <w:t xml:space="preserve"> Governor</w:t>
    </w:r>
  </w:p>
  <w:p w14:paraId="0D670536" w14:textId="77777777" w:rsidR="000747C1" w:rsidRPr="006A4C1C" w:rsidRDefault="006A4C1C" w:rsidP="006A4C1C">
    <w:pPr>
      <w:pStyle w:val="NormalWeb"/>
      <w:spacing w:before="0" w:beforeAutospacing="0" w:after="0" w:afterAutospacing="0"/>
      <w:ind w:right="-540"/>
      <w:jc w:val="right"/>
      <w:rPr>
        <w:rFonts w:ascii="Tw Cen MT" w:hAnsi="Tw Cen MT"/>
        <w:sz w:val="22"/>
        <w:szCs w:val="22"/>
      </w:rPr>
    </w:pPr>
    <w:r>
      <w:rPr>
        <w:rFonts w:ascii="Tw Cen MT" w:hAnsi="Tw Cen MT" w:cs="Arial"/>
        <w:b/>
        <w:bCs/>
        <w:color w:val="000000"/>
        <w:sz w:val="22"/>
        <w:szCs w:val="22"/>
      </w:rPr>
      <w:t>Carmen Heredia</w:t>
    </w:r>
    <w:r>
      <w:rPr>
        <w:rFonts w:ascii="Tw Cen MT" w:hAnsi="Tw Cen MT" w:cs="Arial"/>
        <w:color w:val="000000"/>
        <w:sz w:val="22"/>
        <w:szCs w:val="22"/>
      </w:rPr>
      <w:t xml:space="preserve">, Cabinet Executive Officer </w:t>
    </w:r>
    <w:r>
      <w:rPr>
        <w:rFonts w:ascii="Tw Cen MT" w:hAnsi="Tw Cen MT"/>
        <w:sz w:val="22"/>
        <w:szCs w:val="22"/>
      </w:rPr>
      <w:br/>
      <w:t>and Executive Deputy Director</w:t>
    </w:r>
    <w:r w:rsidR="000747C1">
      <w:rPr>
        <w:rFonts w:ascii="Tw Cen MT" w:hAnsi="Tw Cen MT" w:cs="Arial"/>
        <w:color w:val="000000"/>
        <w:sz w:val="22"/>
        <w:szCs w:val="22"/>
      </w:rPr>
      <w:br/>
    </w:r>
  </w:p>
  <w:p w14:paraId="443F9CD8" w14:textId="77777777" w:rsidR="002449D6" w:rsidRPr="001F5FEE" w:rsidRDefault="002449D6" w:rsidP="002449D6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63FE" w14:textId="77777777" w:rsidR="00A45120" w:rsidRDefault="00A45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20"/>
    <w:rsid w:val="000054CE"/>
    <w:rsid w:val="0001212A"/>
    <w:rsid w:val="000134EA"/>
    <w:rsid w:val="000174A4"/>
    <w:rsid w:val="00031748"/>
    <w:rsid w:val="00042BF6"/>
    <w:rsid w:val="00047F83"/>
    <w:rsid w:val="00050709"/>
    <w:rsid w:val="0005203D"/>
    <w:rsid w:val="00062CB2"/>
    <w:rsid w:val="00067F2B"/>
    <w:rsid w:val="0007234A"/>
    <w:rsid w:val="000747C1"/>
    <w:rsid w:val="00082DF4"/>
    <w:rsid w:val="0008445D"/>
    <w:rsid w:val="000C4CCE"/>
    <w:rsid w:val="000E5C14"/>
    <w:rsid w:val="000E6637"/>
    <w:rsid w:val="00104373"/>
    <w:rsid w:val="00105741"/>
    <w:rsid w:val="0010652A"/>
    <w:rsid w:val="00114E1E"/>
    <w:rsid w:val="00151955"/>
    <w:rsid w:val="001528E4"/>
    <w:rsid w:val="00156CC5"/>
    <w:rsid w:val="00160D2B"/>
    <w:rsid w:val="001766BA"/>
    <w:rsid w:val="001A760F"/>
    <w:rsid w:val="001C0A38"/>
    <w:rsid w:val="001F5FEE"/>
    <w:rsid w:val="00200FB2"/>
    <w:rsid w:val="00217D3A"/>
    <w:rsid w:val="002203D8"/>
    <w:rsid w:val="00223C70"/>
    <w:rsid w:val="002312D5"/>
    <w:rsid w:val="00232716"/>
    <w:rsid w:val="002449D6"/>
    <w:rsid w:val="0024756E"/>
    <w:rsid w:val="00271515"/>
    <w:rsid w:val="00283507"/>
    <w:rsid w:val="002864A3"/>
    <w:rsid w:val="002A5E86"/>
    <w:rsid w:val="002A7E03"/>
    <w:rsid w:val="002B0812"/>
    <w:rsid w:val="002C6071"/>
    <w:rsid w:val="002D0AD7"/>
    <w:rsid w:val="002D5960"/>
    <w:rsid w:val="002E4DD0"/>
    <w:rsid w:val="00300B2F"/>
    <w:rsid w:val="003052C1"/>
    <w:rsid w:val="0031752A"/>
    <w:rsid w:val="003218ED"/>
    <w:rsid w:val="003330B9"/>
    <w:rsid w:val="003452C4"/>
    <w:rsid w:val="00374245"/>
    <w:rsid w:val="00375966"/>
    <w:rsid w:val="003960B7"/>
    <w:rsid w:val="003D2D77"/>
    <w:rsid w:val="003D5594"/>
    <w:rsid w:val="003E2487"/>
    <w:rsid w:val="003F1D0C"/>
    <w:rsid w:val="003F6EEB"/>
    <w:rsid w:val="003F77D6"/>
    <w:rsid w:val="0041291C"/>
    <w:rsid w:val="00415B1D"/>
    <w:rsid w:val="0041625A"/>
    <w:rsid w:val="004168A8"/>
    <w:rsid w:val="0042355B"/>
    <w:rsid w:val="00444539"/>
    <w:rsid w:val="00447052"/>
    <w:rsid w:val="004478CE"/>
    <w:rsid w:val="004523BF"/>
    <w:rsid w:val="00456E6D"/>
    <w:rsid w:val="00457A4E"/>
    <w:rsid w:val="00467FA1"/>
    <w:rsid w:val="0047241F"/>
    <w:rsid w:val="00491409"/>
    <w:rsid w:val="00496AC1"/>
    <w:rsid w:val="004B2080"/>
    <w:rsid w:val="004B54D4"/>
    <w:rsid w:val="004C4F18"/>
    <w:rsid w:val="004D5D85"/>
    <w:rsid w:val="004F0D96"/>
    <w:rsid w:val="004F55B3"/>
    <w:rsid w:val="00542B6C"/>
    <w:rsid w:val="005527CD"/>
    <w:rsid w:val="0056377F"/>
    <w:rsid w:val="00570FD6"/>
    <w:rsid w:val="005837C2"/>
    <w:rsid w:val="005B065C"/>
    <w:rsid w:val="005C7C2A"/>
    <w:rsid w:val="005D4144"/>
    <w:rsid w:val="005D6B73"/>
    <w:rsid w:val="005E7BEE"/>
    <w:rsid w:val="00625FD5"/>
    <w:rsid w:val="006262D7"/>
    <w:rsid w:val="00633ECB"/>
    <w:rsid w:val="00675AFE"/>
    <w:rsid w:val="00677A4B"/>
    <w:rsid w:val="00684586"/>
    <w:rsid w:val="00692BC7"/>
    <w:rsid w:val="006A4C1C"/>
    <w:rsid w:val="006C4D57"/>
    <w:rsid w:val="006D3675"/>
    <w:rsid w:val="006D3EB9"/>
    <w:rsid w:val="007173FE"/>
    <w:rsid w:val="007207B8"/>
    <w:rsid w:val="00730788"/>
    <w:rsid w:val="007336B1"/>
    <w:rsid w:val="0075150D"/>
    <w:rsid w:val="00766FA5"/>
    <w:rsid w:val="00784243"/>
    <w:rsid w:val="00785F7C"/>
    <w:rsid w:val="0078737B"/>
    <w:rsid w:val="007F1F3B"/>
    <w:rsid w:val="007F29FD"/>
    <w:rsid w:val="007F5640"/>
    <w:rsid w:val="007F573C"/>
    <w:rsid w:val="007F7D5D"/>
    <w:rsid w:val="0082376C"/>
    <w:rsid w:val="008703A8"/>
    <w:rsid w:val="008726D0"/>
    <w:rsid w:val="008B57DB"/>
    <w:rsid w:val="008C0249"/>
    <w:rsid w:val="008D19A5"/>
    <w:rsid w:val="008D6855"/>
    <w:rsid w:val="008E0017"/>
    <w:rsid w:val="008E1B71"/>
    <w:rsid w:val="008E1F39"/>
    <w:rsid w:val="008F24E8"/>
    <w:rsid w:val="008F54B8"/>
    <w:rsid w:val="008F742C"/>
    <w:rsid w:val="00906F85"/>
    <w:rsid w:val="00911092"/>
    <w:rsid w:val="00915801"/>
    <w:rsid w:val="00944876"/>
    <w:rsid w:val="00970B3D"/>
    <w:rsid w:val="009905E0"/>
    <w:rsid w:val="009958BD"/>
    <w:rsid w:val="009B0592"/>
    <w:rsid w:val="009B0642"/>
    <w:rsid w:val="009C7C78"/>
    <w:rsid w:val="00A0226B"/>
    <w:rsid w:val="00A025E5"/>
    <w:rsid w:val="00A02B64"/>
    <w:rsid w:val="00A17D83"/>
    <w:rsid w:val="00A255EA"/>
    <w:rsid w:val="00A324A1"/>
    <w:rsid w:val="00A344EF"/>
    <w:rsid w:val="00A45120"/>
    <w:rsid w:val="00A650F6"/>
    <w:rsid w:val="00A65952"/>
    <w:rsid w:val="00A74ECB"/>
    <w:rsid w:val="00A92DD7"/>
    <w:rsid w:val="00AA383A"/>
    <w:rsid w:val="00AB4221"/>
    <w:rsid w:val="00AC48DE"/>
    <w:rsid w:val="00AE4177"/>
    <w:rsid w:val="00B11C83"/>
    <w:rsid w:val="00B61D0F"/>
    <w:rsid w:val="00B661EA"/>
    <w:rsid w:val="00B731D6"/>
    <w:rsid w:val="00B83226"/>
    <w:rsid w:val="00B86566"/>
    <w:rsid w:val="00BB3359"/>
    <w:rsid w:val="00BC6569"/>
    <w:rsid w:val="00BD4842"/>
    <w:rsid w:val="00C120E0"/>
    <w:rsid w:val="00C2522B"/>
    <w:rsid w:val="00C4559E"/>
    <w:rsid w:val="00C536E1"/>
    <w:rsid w:val="00C54E85"/>
    <w:rsid w:val="00C55FDF"/>
    <w:rsid w:val="00C85972"/>
    <w:rsid w:val="00C8736E"/>
    <w:rsid w:val="00C87C8E"/>
    <w:rsid w:val="00CC4E7E"/>
    <w:rsid w:val="00CE1B19"/>
    <w:rsid w:val="00CF3408"/>
    <w:rsid w:val="00CF3CB9"/>
    <w:rsid w:val="00D023D9"/>
    <w:rsid w:val="00D114D7"/>
    <w:rsid w:val="00D32B03"/>
    <w:rsid w:val="00D437CE"/>
    <w:rsid w:val="00D47EB5"/>
    <w:rsid w:val="00D847BB"/>
    <w:rsid w:val="00D97BDB"/>
    <w:rsid w:val="00DA68CC"/>
    <w:rsid w:val="00DB72A8"/>
    <w:rsid w:val="00DC730C"/>
    <w:rsid w:val="00DD4C51"/>
    <w:rsid w:val="00DE0B5F"/>
    <w:rsid w:val="00DE3373"/>
    <w:rsid w:val="00DE672D"/>
    <w:rsid w:val="00E10013"/>
    <w:rsid w:val="00E1024A"/>
    <w:rsid w:val="00E4067A"/>
    <w:rsid w:val="00E91047"/>
    <w:rsid w:val="00EA03CA"/>
    <w:rsid w:val="00EA409A"/>
    <w:rsid w:val="00EA513D"/>
    <w:rsid w:val="00EB4D2C"/>
    <w:rsid w:val="00EC2FB7"/>
    <w:rsid w:val="00EE0041"/>
    <w:rsid w:val="00EE39D3"/>
    <w:rsid w:val="00EF2C28"/>
    <w:rsid w:val="00F07020"/>
    <w:rsid w:val="00F1528A"/>
    <w:rsid w:val="00F2446C"/>
    <w:rsid w:val="00F41DE9"/>
    <w:rsid w:val="00F4629E"/>
    <w:rsid w:val="00F54D7F"/>
    <w:rsid w:val="00F6794C"/>
    <w:rsid w:val="00F71751"/>
    <w:rsid w:val="00F75AFF"/>
    <w:rsid w:val="00FA3EC5"/>
    <w:rsid w:val="00FC2033"/>
    <w:rsid w:val="00FC4C7E"/>
    <w:rsid w:val="00FC6463"/>
    <w:rsid w:val="00FE07EE"/>
    <w:rsid w:val="00FE3A69"/>
    <w:rsid w:val="00FE4302"/>
    <w:rsid w:val="00FE4731"/>
    <w:rsid w:val="00FE6BC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7180"/>
  <w15:chartTrackingRefBased/>
  <w15:docId w15:val="{0021ACA5-220F-4991-BA78-772DBF3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D6"/>
  </w:style>
  <w:style w:type="paragraph" w:styleId="Footer">
    <w:name w:val="footer"/>
    <w:basedOn w:val="Normal"/>
    <w:link w:val="FooterChar"/>
    <w:uiPriority w:val="99"/>
    <w:unhideWhenUsed/>
    <w:rsid w:val="002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D6"/>
  </w:style>
  <w:style w:type="paragraph" w:styleId="NormalWeb">
    <w:name w:val="Normal (Web)"/>
    <w:basedOn w:val="Normal"/>
    <w:uiPriority w:val="99"/>
    <w:semiHidden/>
    <w:unhideWhenUsed/>
    <w:rsid w:val="0007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C64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E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5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hcccs.sharepoint.com/sites/AHCCCSBranding/OfficeTemplates/AHCCCS%20Letterhead%20-%20Cent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FA795-BF27-4118-81B9-0361FDB9E878}"/>
</file>

<file path=customXml/itemProps2.xml><?xml version="1.0" encoding="utf-8"?>
<ds:datastoreItem xmlns:ds="http://schemas.openxmlformats.org/officeDocument/2006/customXml" ds:itemID="{86717E6F-6B2B-409C-B3DD-FF77CB7F1E21}">
  <ds:schemaRefs>
    <ds:schemaRef ds:uri="http://schemas.microsoft.com/office/2006/documentManagement/types"/>
    <ds:schemaRef ds:uri="0c2df177-cbb8-4d93-bfbc-f08deed2942d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52a80b62-27cb-4b8e-ad5c-9ed813b8c946"/>
    <ds:schemaRef ds:uri="http://schemas.openxmlformats.org/package/2006/metadata/core-properties"/>
    <ds:schemaRef ds:uri="be835336-9389-4aa2-917c-87b4700b2d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272650-ADF1-4560-8F86-62E7B588A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AHCCCS%20Letterhead%20-%20Central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Andrea</dc:creator>
  <cp:keywords/>
  <dc:description/>
  <cp:lastModifiedBy>Voogd, Leanna</cp:lastModifiedBy>
  <cp:revision>2</cp:revision>
  <dcterms:created xsi:type="dcterms:W3CDTF">2024-09-25T22:15:00Z</dcterms:created>
  <dcterms:modified xsi:type="dcterms:W3CDTF">2024-09-25T22:15:00Z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